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3EE4A" w14:textId="77777777" w:rsidR="001C538D" w:rsidRDefault="003962CE" w:rsidP="000B01F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2844">
        <w:rPr>
          <w:rFonts w:asciiTheme="majorHAnsi" w:hAnsiTheme="majorHAnsi"/>
          <w:b/>
          <w:sz w:val="28"/>
          <w:szCs w:val="28"/>
          <w:u w:val="single"/>
        </w:rPr>
        <w:t>Shiva’s Bow 21</w:t>
      </w:r>
      <w:r w:rsidR="005A2844" w:rsidRPr="005A2844">
        <w:rPr>
          <w:rFonts w:asciiTheme="majorHAnsi" w:hAnsiTheme="majorHAnsi"/>
          <w:b/>
          <w:sz w:val="28"/>
          <w:szCs w:val="28"/>
          <w:u w:val="single"/>
        </w:rPr>
        <w:t xml:space="preserve">-25 </w:t>
      </w:r>
      <w:r w:rsidR="000C11C9" w:rsidRPr="005A2844">
        <w:rPr>
          <w:rFonts w:asciiTheme="majorHAnsi" w:hAnsiTheme="majorHAnsi"/>
          <w:b/>
          <w:sz w:val="28"/>
          <w:szCs w:val="28"/>
          <w:u w:val="single"/>
        </w:rPr>
        <w:t xml:space="preserve"> 2018 </w:t>
      </w:r>
      <w:r w:rsidR="000B01FA" w:rsidRPr="005A2844">
        <w:rPr>
          <w:rFonts w:asciiTheme="majorHAnsi" w:hAnsiTheme="majorHAnsi"/>
          <w:b/>
          <w:sz w:val="28"/>
          <w:szCs w:val="28"/>
          <w:u w:val="single"/>
        </w:rPr>
        <w:t>Music Playlist</w:t>
      </w:r>
    </w:p>
    <w:p w14:paraId="1AD97A48" w14:textId="77777777" w:rsidR="00785AF6" w:rsidRDefault="00785AF6" w:rsidP="000B01F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434D720" w14:textId="77777777" w:rsidR="00785AF6" w:rsidRPr="00785AF6" w:rsidRDefault="00785AF6" w:rsidP="00785AF6">
      <w:pPr>
        <w:rPr>
          <w:rFonts w:asciiTheme="majorHAnsi" w:hAnsiTheme="majorHAnsi"/>
          <w:b/>
          <w:sz w:val="28"/>
          <w:szCs w:val="28"/>
          <w:u w:val="single"/>
        </w:rPr>
      </w:pPr>
      <w:r w:rsidRPr="00785AF6">
        <w:rPr>
          <w:rFonts w:asciiTheme="majorHAnsi" w:hAnsiTheme="majorHAnsi"/>
          <w:b/>
          <w:sz w:val="28"/>
          <w:szCs w:val="28"/>
          <w:u w:val="single"/>
        </w:rPr>
        <w:t>Song Title</w:t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  <w:t>Artist</w:t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  <w:t>Album</w:t>
      </w:r>
    </w:p>
    <w:p w14:paraId="1A2DBE98" w14:textId="77777777" w:rsidR="000B01FA" w:rsidRPr="005A2844" w:rsidRDefault="000B01FA" w:rsidP="00785AF6">
      <w:pPr>
        <w:rPr>
          <w:rFonts w:asciiTheme="majorHAnsi" w:hAnsiTheme="majorHAnsi"/>
          <w:b/>
        </w:rPr>
      </w:pPr>
    </w:p>
    <w:p w14:paraId="67F58A22" w14:textId="77777777" w:rsidR="00825A91" w:rsidRPr="00A1647F" w:rsidRDefault="003962CE" w:rsidP="000B01F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Day 1 </w:t>
      </w:r>
      <w:r w:rsidR="00A933A2" w:rsidRPr="00A1647F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7B1020DA" w14:textId="77777777" w:rsidR="00A933A2" w:rsidRPr="005A2844" w:rsidRDefault="003962CE" w:rsidP="000B01FA">
      <w:pPr>
        <w:rPr>
          <w:rFonts w:asciiTheme="majorHAnsi" w:hAnsiTheme="majorHAnsi"/>
          <w:b/>
          <w:sz w:val="28"/>
          <w:szCs w:val="28"/>
          <w:u w:val="single"/>
        </w:rPr>
      </w:pPr>
      <w:r w:rsidRPr="005A2844">
        <w:rPr>
          <w:rFonts w:asciiTheme="majorHAnsi" w:hAnsiTheme="majorHAnsi"/>
          <w:b/>
          <w:sz w:val="28"/>
          <w:szCs w:val="28"/>
        </w:rPr>
        <w:t>Son of Thunder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="00825A91"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>Shawn Boutwell</w:t>
      </w:r>
    </w:p>
    <w:p w14:paraId="34C948A0" w14:textId="77777777" w:rsidR="00A933A2" w:rsidRPr="005A2844" w:rsidRDefault="00A933A2" w:rsidP="000B01FA">
      <w:pPr>
        <w:rPr>
          <w:rFonts w:asciiTheme="majorHAnsi" w:hAnsiTheme="majorHAnsi"/>
          <w:b/>
        </w:rPr>
      </w:pPr>
    </w:p>
    <w:p w14:paraId="28F3FEAA" w14:textId="77777777" w:rsidR="00A933A2" w:rsidRPr="005A2844" w:rsidRDefault="003962CE" w:rsidP="000B01FA">
      <w:pPr>
        <w:rPr>
          <w:rFonts w:asciiTheme="majorHAnsi" w:hAnsiTheme="majorHAnsi"/>
          <w:b/>
          <w:u w:val="single"/>
        </w:rPr>
      </w:pPr>
      <w:r w:rsidRPr="005A2844">
        <w:rPr>
          <w:rFonts w:asciiTheme="majorHAnsi" w:hAnsiTheme="majorHAnsi"/>
          <w:b/>
          <w:u w:val="single"/>
        </w:rPr>
        <w:t>Making Cards</w:t>
      </w:r>
    </w:p>
    <w:p w14:paraId="337D7FBF" w14:textId="77777777" w:rsidR="001E4C91" w:rsidRPr="005A2844" w:rsidRDefault="003962CE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  <w:u w:val="single"/>
        </w:rPr>
        <w:t>Pandora – David Arkenstone Radio</w:t>
      </w:r>
    </w:p>
    <w:p w14:paraId="709AA0DE" w14:textId="77777777" w:rsidR="001E4C91" w:rsidRPr="005A2844" w:rsidRDefault="001E4C91" w:rsidP="000B01FA">
      <w:pPr>
        <w:rPr>
          <w:rFonts w:asciiTheme="majorHAnsi" w:hAnsiTheme="majorHAnsi"/>
          <w:b/>
        </w:rPr>
      </w:pPr>
    </w:p>
    <w:p w14:paraId="771A66B9" w14:textId="77777777" w:rsidR="00FB2497" w:rsidRPr="005A2844" w:rsidRDefault="003962CE" w:rsidP="000B01FA">
      <w:pPr>
        <w:rPr>
          <w:rFonts w:asciiTheme="majorHAnsi" w:hAnsiTheme="majorHAnsi"/>
          <w:b/>
          <w:u w:val="single"/>
        </w:rPr>
      </w:pPr>
      <w:r w:rsidRPr="005A2844">
        <w:rPr>
          <w:rFonts w:asciiTheme="majorHAnsi" w:hAnsiTheme="majorHAnsi"/>
          <w:b/>
          <w:u w:val="single"/>
        </w:rPr>
        <w:t>Transition to Field</w:t>
      </w:r>
    </w:p>
    <w:p w14:paraId="1B890562" w14:textId="77777777" w:rsidR="003962CE" w:rsidRPr="005A2844" w:rsidRDefault="003962CE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Jungle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>Hilight Tribe</w:t>
      </w:r>
    </w:p>
    <w:p w14:paraId="72A038CC" w14:textId="77777777" w:rsidR="003962CE" w:rsidRPr="005A2844" w:rsidRDefault="003962CE" w:rsidP="000B01FA">
      <w:pPr>
        <w:rPr>
          <w:rFonts w:asciiTheme="majorHAnsi" w:hAnsiTheme="majorHAnsi"/>
          <w:b/>
          <w:u w:val="single"/>
        </w:rPr>
      </w:pPr>
    </w:p>
    <w:p w14:paraId="07AFCCCB" w14:textId="77777777" w:rsidR="006E0BC8" w:rsidRPr="00A1647F" w:rsidRDefault="00E8591A" w:rsidP="006E0BC8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Day 2 </w:t>
      </w:r>
      <w:r w:rsidR="00EA2735" w:rsidRPr="00A1647F">
        <w:rPr>
          <w:rFonts w:asciiTheme="majorHAnsi" w:hAnsiTheme="majorHAnsi"/>
          <w:b/>
          <w:sz w:val="28"/>
          <w:szCs w:val="28"/>
          <w:u w:val="single"/>
        </w:rPr>
        <w:t>Session 3 P</w:t>
      </w:r>
      <w:r w:rsidR="006E0BC8" w:rsidRPr="00A1647F">
        <w:rPr>
          <w:rFonts w:asciiTheme="majorHAnsi" w:hAnsiTheme="majorHAnsi"/>
          <w:b/>
          <w:sz w:val="28"/>
          <w:szCs w:val="28"/>
          <w:u w:val="single"/>
        </w:rPr>
        <w:t>art 1</w:t>
      </w:r>
      <w:r w:rsidR="00825A91" w:rsidRPr="00A1647F">
        <w:rPr>
          <w:rFonts w:asciiTheme="majorHAnsi" w:hAnsiTheme="majorHAnsi"/>
          <w:b/>
          <w:sz w:val="28"/>
          <w:szCs w:val="28"/>
          <w:u w:val="single"/>
        </w:rPr>
        <w:t xml:space="preserve"> Warm Up</w:t>
      </w:r>
    </w:p>
    <w:p w14:paraId="7E5043C3" w14:textId="77777777" w:rsidR="003962CE" w:rsidRPr="005A2844" w:rsidRDefault="006E0BC8" w:rsidP="000B01FA">
      <w:pPr>
        <w:rPr>
          <w:rFonts w:asciiTheme="majorHAnsi" w:hAnsiTheme="majorHAnsi"/>
          <w:b/>
          <w:u w:val="single"/>
        </w:rPr>
      </w:pPr>
      <w:r w:rsidRPr="005A2844">
        <w:rPr>
          <w:rFonts w:asciiTheme="majorHAnsi" w:hAnsiTheme="majorHAnsi"/>
          <w:b/>
          <w:u w:val="single"/>
        </w:rPr>
        <w:t>Warm Up</w:t>
      </w:r>
    </w:p>
    <w:p w14:paraId="7400F8F8" w14:textId="77777777" w:rsidR="00A1647F" w:rsidRDefault="006E0BC8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Can’t Stop the Feeling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="00E8591A"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>Justin Timberlake</w:t>
      </w:r>
    </w:p>
    <w:p w14:paraId="6FF9A2D4" w14:textId="645C3422" w:rsidR="00825A91" w:rsidRPr="005A2844" w:rsidRDefault="00825A91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___</w:t>
      </w:r>
    </w:p>
    <w:p w14:paraId="56E87F4C" w14:textId="77777777" w:rsidR="006E0BC8" w:rsidRPr="005A2844" w:rsidRDefault="006E0BC8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Jungle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  <w:t>Hilight Tribe</w:t>
      </w:r>
    </w:p>
    <w:p w14:paraId="3068702F" w14:textId="77777777" w:rsidR="006E0BC8" w:rsidRPr="005A2844" w:rsidRDefault="006E0BC8" w:rsidP="000B01FA">
      <w:pPr>
        <w:rPr>
          <w:rFonts w:asciiTheme="majorHAnsi" w:hAnsiTheme="majorHAnsi"/>
          <w:b/>
        </w:rPr>
      </w:pPr>
    </w:p>
    <w:p w14:paraId="31A4924B" w14:textId="77777777" w:rsidR="00F82904" w:rsidRPr="00A1647F" w:rsidRDefault="00825A91" w:rsidP="000B01F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Session 3 </w:t>
      </w:r>
      <w:r w:rsidR="0029284E" w:rsidRPr="00A1647F">
        <w:rPr>
          <w:rFonts w:asciiTheme="majorHAnsi" w:hAnsiTheme="majorHAnsi"/>
          <w:b/>
          <w:sz w:val="28"/>
          <w:szCs w:val="28"/>
          <w:u w:val="single"/>
        </w:rPr>
        <w:t>Part 2</w:t>
      </w:r>
      <w:r w:rsidR="005A2844" w:rsidRPr="00A1647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6E0BC8" w:rsidRPr="00A1647F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6AF3C06D" w14:textId="77777777" w:rsidR="006E0BC8" w:rsidRPr="005A2844" w:rsidRDefault="006E0BC8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Gold</w:t>
      </w:r>
      <w:r w:rsidRPr="005A2844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5A2844">
        <w:rPr>
          <w:rFonts w:asciiTheme="majorHAnsi" w:hAnsiTheme="majorHAnsi"/>
          <w:b/>
          <w:sz w:val="28"/>
          <w:szCs w:val="28"/>
        </w:rPr>
        <w:t xml:space="preserve">(Haklimakli Extended Mix) </w:t>
      </w:r>
      <w:r w:rsidRPr="005A2844">
        <w:rPr>
          <w:rFonts w:asciiTheme="majorHAnsi" w:hAnsiTheme="majorHAnsi"/>
          <w:b/>
          <w:sz w:val="28"/>
          <w:szCs w:val="28"/>
        </w:rPr>
        <w:t>Antoine Clamaran</w:t>
      </w:r>
    </w:p>
    <w:p w14:paraId="2429FD13" w14:textId="77777777" w:rsidR="0029284E" w:rsidRPr="005A2844" w:rsidRDefault="00E8591A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Celebration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  <w:t>DJ Bobo</w:t>
      </w:r>
      <w:r w:rsidRPr="005A2844">
        <w:rPr>
          <w:rFonts w:asciiTheme="majorHAnsi" w:hAnsiTheme="majorHAnsi"/>
          <w:b/>
          <w:sz w:val="28"/>
          <w:szCs w:val="28"/>
        </w:rPr>
        <w:tab/>
      </w:r>
    </w:p>
    <w:p w14:paraId="4048E7E0" w14:textId="77777777" w:rsidR="00A1647F" w:rsidRDefault="00A1647F" w:rsidP="000B01FA">
      <w:pPr>
        <w:rPr>
          <w:rFonts w:asciiTheme="majorHAnsi" w:hAnsiTheme="majorHAnsi"/>
          <w:b/>
          <w:u w:val="single"/>
        </w:rPr>
      </w:pPr>
    </w:p>
    <w:p w14:paraId="6B2963C8" w14:textId="77777777" w:rsidR="006E0BC8" w:rsidRPr="00A1647F" w:rsidRDefault="0029284E" w:rsidP="000B01F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>Part 3</w:t>
      </w:r>
      <w:r w:rsidR="005A2844" w:rsidRPr="00A1647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825A91" w:rsidRPr="00A1647F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658C4691" w14:textId="77777777" w:rsidR="006E0BC8" w:rsidRPr="005A2844" w:rsidRDefault="00825A91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Let the Joy Rise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="0029284E" w:rsidRPr="005A2844">
        <w:rPr>
          <w:rFonts w:asciiTheme="majorHAnsi" w:hAnsiTheme="majorHAnsi"/>
          <w:b/>
          <w:sz w:val="28"/>
          <w:szCs w:val="28"/>
        </w:rPr>
        <w:t>Abigail</w:t>
      </w:r>
    </w:p>
    <w:p w14:paraId="517C27E7" w14:textId="77777777" w:rsidR="005A2844" w:rsidRPr="005A2844" w:rsidRDefault="005A2844" w:rsidP="000B01FA">
      <w:pPr>
        <w:rPr>
          <w:rFonts w:asciiTheme="majorHAnsi" w:hAnsiTheme="majorHAnsi"/>
          <w:b/>
          <w:u w:val="single"/>
        </w:rPr>
      </w:pPr>
    </w:p>
    <w:p w14:paraId="2313B318" w14:textId="77777777" w:rsidR="00E12D38" w:rsidRPr="005A2844" w:rsidRDefault="005A2844" w:rsidP="000B01FA">
      <w:pPr>
        <w:rPr>
          <w:rFonts w:asciiTheme="majorHAnsi" w:hAnsiTheme="majorHAnsi"/>
          <w:b/>
          <w:u w:val="single"/>
        </w:rPr>
      </w:pPr>
      <w:r w:rsidRPr="005A2844">
        <w:rPr>
          <w:rFonts w:asciiTheme="majorHAnsi" w:hAnsiTheme="majorHAnsi"/>
          <w:b/>
          <w:u w:val="single"/>
        </w:rPr>
        <w:t>For JZ</w:t>
      </w:r>
    </w:p>
    <w:p w14:paraId="45CA61F5" w14:textId="77777777" w:rsidR="00E12D38" w:rsidRPr="005A2844" w:rsidRDefault="005A2844" w:rsidP="000B01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All Night Long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E12D38" w:rsidRPr="005A2844">
        <w:rPr>
          <w:rFonts w:asciiTheme="majorHAnsi" w:hAnsiTheme="majorHAnsi"/>
          <w:b/>
          <w:sz w:val="28"/>
          <w:szCs w:val="28"/>
        </w:rPr>
        <w:t>Lionel Ritchie</w:t>
      </w:r>
    </w:p>
    <w:p w14:paraId="001CBD5D" w14:textId="77777777" w:rsidR="00E12D38" w:rsidRPr="005A2844" w:rsidRDefault="00825A91" w:rsidP="000B01F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All Night Long (remix)</w:t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Pr="005A2844">
        <w:rPr>
          <w:rFonts w:asciiTheme="majorHAnsi" w:hAnsiTheme="majorHAnsi"/>
          <w:b/>
          <w:sz w:val="28"/>
          <w:szCs w:val="28"/>
        </w:rPr>
        <w:tab/>
      </w:r>
      <w:r w:rsidR="00E12D38" w:rsidRPr="005A2844">
        <w:rPr>
          <w:rFonts w:asciiTheme="majorHAnsi" w:hAnsiTheme="majorHAnsi"/>
          <w:b/>
          <w:sz w:val="28"/>
          <w:szCs w:val="28"/>
        </w:rPr>
        <w:t>South Dolphin</w:t>
      </w:r>
    </w:p>
    <w:p w14:paraId="69994597" w14:textId="77777777" w:rsidR="006E0BC8" w:rsidRPr="005A2844" w:rsidRDefault="006E0BC8" w:rsidP="000B01FA">
      <w:pPr>
        <w:rPr>
          <w:rFonts w:asciiTheme="majorHAnsi" w:hAnsiTheme="majorHAnsi"/>
          <w:b/>
          <w:u w:val="single"/>
        </w:rPr>
      </w:pPr>
    </w:p>
    <w:p w14:paraId="380FA386" w14:textId="77777777" w:rsidR="00BE6087" w:rsidRPr="00A1647F" w:rsidRDefault="00E8591A" w:rsidP="00E8591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Day 3 Session </w:t>
      </w:r>
      <w:r w:rsidR="00BE6087" w:rsidRPr="00A1647F">
        <w:rPr>
          <w:rFonts w:asciiTheme="majorHAnsi" w:hAnsiTheme="majorHAnsi"/>
          <w:b/>
          <w:sz w:val="28"/>
          <w:szCs w:val="28"/>
          <w:u w:val="single"/>
        </w:rPr>
        <w:t>1</w:t>
      </w:r>
      <w:r w:rsidR="00825A91" w:rsidRPr="00A1647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E6087" w:rsidRPr="00A1647F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05991609" w14:textId="77777777" w:rsidR="00BE6087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Glorious</w:t>
      </w:r>
      <w:r w:rsidR="00EA2735">
        <w:rPr>
          <w:rFonts w:asciiTheme="majorHAnsi" w:hAnsiTheme="majorHAnsi"/>
          <w:b/>
          <w:sz w:val="28"/>
          <w:szCs w:val="28"/>
        </w:rPr>
        <w:t xml:space="preserve"> (single)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BE6087" w:rsidRPr="005A2844">
        <w:rPr>
          <w:rFonts w:asciiTheme="majorHAnsi" w:hAnsiTheme="majorHAnsi"/>
          <w:b/>
          <w:sz w:val="28"/>
          <w:szCs w:val="28"/>
        </w:rPr>
        <w:t>Mans Zelmerlow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Youtube only</w:t>
      </w:r>
    </w:p>
    <w:p w14:paraId="5CEF1190" w14:textId="77777777" w:rsidR="00BE6087" w:rsidRPr="005A2844" w:rsidRDefault="00BE6087" w:rsidP="00E8591A">
      <w:pPr>
        <w:rPr>
          <w:rFonts w:asciiTheme="majorHAnsi" w:hAnsiTheme="majorHAnsi"/>
          <w:b/>
        </w:rPr>
      </w:pPr>
    </w:p>
    <w:p w14:paraId="62CB2BC8" w14:textId="77777777" w:rsidR="00405A15" w:rsidRPr="00A1647F" w:rsidRDefault="00405A15" w:rsidP="00E8591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>Session 4</w:t>
      </w:r>
      <w:r w:rsidR="00825A91" w:rsidRPr="00A1647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A1647F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7BB8F450" w14:textId="77777777" w:rsidR="00275C44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 xml:space="preserve">Rise Up </w:t>
      </w:r>
      <w:r w:rsidR="00275C44" w:rsidRPr="005A2844">
        <w:rPr>
          <w:rFonts w:asciiTheme="majorHAnsi" w:hAnsiTheme="majorHAnsi"/>
          <w:b/>
          <w:sz w:val="28"/>
          <w:szCs w:val="28"/>
        </w:rPr>
        <w:t xml:space="preserve">(Miami Beach </w:t>
      </w:r>
      <w:r w:rsidR="00EA2735">
        <w:rPr>
          <w:rFonts w:asciiTheme="majorHAnsi" w:hAnsiTheme="majorHAnsi"/>
          <w:b/>
          <w:sz w:val="28"/>
          <w:szCs w:val="28"/>
        </w:rPr>
        <w:t xml:space="preserve">Rhumba </w:t>
      </w:r>
      <w:r w:rsidR="00275C44" w:rsidRPr="005A2844">
        <w:rPr>
          <w:rFonts w:asciiTheme="majorHAnsi" w:hAnsiTheme="majorHAnsi"/>
          <w:b/>
          <w:sz w:val="28"/>
          <w:szCs w:val="28"/>
        </w:rPr>
        <w:t>Mix)</w:t>
      </w:r>
      <w:r w:rsidR="00275C44" w:rsidRPr="005A2844">
        <w:rPr>
          <w:rFonts w:asciiTheme="majorHAnsi" w:hAnsiTheme="majorHAnsi"/>
          <w:b/>
          <w:sz w:val="28"/>
          <w:szCs w:val="28"/>
        </w:rPr>
        <w:tab/>
        <w:t>Sunkids</w:t>
      </w:r>
    </w:p>
    <w:p w14:paraId="018192F5" w14:textId="77777777" w:rsidR="00275C44" w:rsidRPr="005A2844" w:rsidRDefault="005A2844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Happy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275C44" w:rsidRPr="005A2844">
        <w:rPr>
          <w:rFonts w:asciiTheme="majorHAnsi" w:hAnsiTheme="majorHAnsi"/>
          <w:b/>
          <w:sz w:val="28"/>
          <w:szCs w:val="28"/>
        </w:rPr>
        <w:t>Pharrell Williams</w:t>
      </w:r>
      <w:r w:rsidR="00275C44" w:rsidRPr="005A2844">
        <w:rPr>
          <w:rFonts w:asciiTheme="majorHAnsi" w:hAnsiTheme="majorHAnsi"/>
          <w:b/>
          <w:sz w:val="28"/>
          <w:szCs w:val="28"/>
        </w:rPr>
        <w:tab/>
      </w:r>
      <w:r w:rsidR="00275C44" w:rsidRPr="005A2844">
        <w:rPr>
          <w:rFonts w:asciiTheme="majorHAnsi" w:hAnsiTheme="majorHAnsi"/>
          <w:b/>
          <w:sz w:val="28"/>
          <w:szCs w:val="28"/>
        </w:rPr>
        <w:tab/>
      </w:r>
      <w:r w:rsidR="00275C44" w:rsidRPr="005A2844">
        <w:rPr>
          <w:rFonts w:asciiTheme="majorHAnsi" w:hAnsiTheme="majorHAnsi"/>
          <w:b/>
          <w:sz w:val="28"/>
          <w:szCs w:val="28"/>
        </w:rPr>
        <w:tab/>
      </w:r>
    </w:p>
    <w:p w14:paraId="68A25FC1" w14:textId="77777777" w:rsidR="00B150CF" w:rsidRDefault="00B150CF" w:rsidP="00E8591A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840553E" w14:textId="77777777" w:rsidR="00B150CF" w:rsidRDefault="00B150CF" w:rsidP="00E8591A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712F51B" w14:textId="77777777" w:rsidR="00B150CF" w:rsidRDefault="00B150CF" w:rsidP="00E8591A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05DBCB9" w14:textId="77777777" w:rsidR="00B150CF" w:rsidRDefault="00B150CF" w:rsidP="00B150C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2844">
        <w:rPr>
          <w:rFonts w:asciiTheme="majorHAnsi" w:hAnsiTheme="majorHAnsi"/>
          <w:b/>
          <w:sz w:val="28"/>
          <w:szCs w:val="28"/>
          <w:u w:val="single"/>
        </w:rPr>
        <w:lastRenderedPageBreak/>
        <w:t>Shiva’s Bow 21-25  2018 Music Playlist</w:t>
      </w:r>
    </w:p>
    <w:p w14:paraId="771DD1DB" w14:textId="77777777" w:rsidR="00B150CF" w:rsidRDefault="00B150CF" w:rsidP="00B150C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E08B7CB" w14:textId="77777777" w:rsidR="00B150CF" w:rsidRPr="00785AF6" w:rsidRDefault="00B150CF" w:rsidP="00B150CF">
      <w:pPr>
        <w:rPr>
          <w:rFonts w:asciiTheme="majorHAnsi" w:hAnsiTheme="majorHAnsi"/>
          <w:b/>
          <w:sz w:val="28"/>
          <w:szCs w:val="28"/>
          <w:u w:val="single"/>
        </w:rPr>
      </w:pPr>
      <w:r w:rsidRPr="00785AF6">
        <w:rPr>
          <w:rFonts w:asciiTheme="majorHAnsi" w:hAnsiTheme="majorHAnsi"/>
          <w:b/>
          <w:sz w:val="28"/>
          <w:szCs w:val="28"/>
          <w:u w:val="single"/>
        </w:rPr>
        <w:t>Song Title</w:t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  <w:t>Artist</w:t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  <w:t>Album</w:t>
      </w:r>
    </w:p>
    <w:p w14:paraId="38CD8F1A" w14:textId="77777777" w:rsidR="00ED3FD4" w:rsidRPr="00A1647F" w:rsidRDefault="00ED3FD4" w:rsidP="00E8591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>Day 4 Session</w:t>
      </w:r>
      <w:r w:rsidR="005A2844" w:rsidRPr="00A1647F">
        <w:rPr>
          <w:rFonts w:asciiTheme="majorHAnsi" w:hAnsiTheme="majorHAnsi"/>
          <w:b/>
          <w:sz w:val="28"/>
          <w:szCs w:val="28"/>
          <w:u w:val="single"/>
        </w:rPr>
        <w:t xml:space="preserve"> 1</w:t>
      </w: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 C&amp;E</w:t>
      </w:r>
    </w:p>
    <w:p w14:paraId="40F79969" w14:textId="77777777" w:rsidR="005A2844" w:rsidRDefault="005A2844" w:rsidP="00E8591A">
      <w:pPr>
        <w:rPr>
          <w:rFonts w:asciiTheme="majorHAnsi" w:hAnsiTheme="majorHAnsi"/>
          <w:b/>
          <w:sz w:val="28"/>
          <w:szCs w:val="28"/>
        </w:rPr>
      </w:pPr>
    </w:p>
    <w:p w14:paraId="75C51720" w14:textId="77777777" w:rsidR="00ED3FD4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Son of Thunder</w:t>
      </w:r>
      <w:r w:rsidR="005A2844">
        <w:rPr>
          <w:rFonts w:asciiTheme="majorHAnsi" w:hAnsiTheme="majorHAnsi"/>
          <w:b/>
          <w:sz w:val="28"/>
          <w:szCs w:val="28"/>
        </w:rPr>
        <w:tab/>
      </w:r>
      <w:r w:rsidR="005A2844">
        <w:rPr>
          <w:rFonts w:asciiTheme="majorHAnsi" w:hAnsiTheme="majorHAnsi"/>
          <w:b/>
          <w:sz w:val="28"/>
          <w:szCs w:val="28"/>
        </w:rPr>
        <w:tab/>
      </w:r>
      <w:r w:rsidR="005A2844">
        <w:rPr>
          <w:rFonts w:asciiTheme="majorHAnsi" w:hAnsiTheme="majorHAnsi"/>
          <w:b/>
          <w:sz w:val="28"/>
          <w:szCs w:val="28"/>
        </w:rPr>
        <w:tab/>
        <w:t>Shawn Boutwell</w:t>
      </w:r>
    </w:p>
    <w:p w14:paraId="2515197E" w14:textId="77777777" w:rsidR="00825A91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Sons of Liberty Main Title Theme</w:t>
      </w:r>
      <w:r w:rsidR="005A2844">
        <w:rPr>
          <w:rFonts w:asciiTheme="majorHAnsi" w:hAnsiTheme="majorHAnsi"/>
          <w:b/>
          <w:sz w:val="28"/>
          <w:szCs w:val="28"/>
        </w:rPr>
        <w:t xml:space="preserve">  </w:t>
      </w:r>
      <w:r w:rsidR="005A2844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>Hans Zimmer</w:t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 xml:space="preserve">Sons of Liberty </w:t>
      </w:r>
    </w:p>
    <w:p w14:paraId="357FBBC9" w14:textId="77777777" w:rsidR="00825A91" w:rsidRPr="005A2844" w:rsidRDefault="00825A91" w:rsidP="00003798">
      <w:pPr>
        <w:ind w:left="-540" w:right="-810" w:firstLine="540"/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Attack</w:t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  <w:t>Hans Zimmer</w:t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>Pearl Harbor</w:t>
      </w:r>
    </w:p>
    <w:p w14:paraId="0053CCAA" w14:textId="77777777" w:rsidR="00825A91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War</w:t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  <w:t>Hans Zimmer</w:t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003798">
        <w:rPr>
          <w:rFonts w:asciiTheme="majorHAnsi" w:hAnsiTheme="majorHAnsi"/>
          <w:b/>
          <w:sz w:val="28"/>
          <w:szCs w:val="28"/>
        </w:rPr>
        <w:t>Pearl Harbor</w:t>
      </w:r>
    </w:p>
    <w:p w14:paraId="29DF438A" w14:textId="77777777" w:rsidR="00825A91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Westward</w:t>
      </w:r>
      <w:r w:rsidR="00FF432B">
        <w:rPr>
          <w:rFonts w:asciiTheme="majorHAnsi" w:hAnsiTheme="majorHAnsi"/>
          <w:b/>
          <w:sz w:val="28"/>
          <w:szCs w:val="28"/>
        </w:rPr>
        <w:t xml:space="preserve"> (Instrumental)</w:t>
      </w:r>
      <w:r w:rsidR="00FF432B">
        <w:rPr>
          <w:rFonts w:asciiTheme="majorHAnsi" w:hAnsiTheme="majorHAnsi"/>
          <w:b/>
          <w:sz w:val="28"/>
          <w:szCs w:val="28"/>
        </w:rPr>
        <w:tab/>
        <w:t>Two Steps from Hell</w:t>
      </w:r>
      <w:r w:rsidR="00FF432B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FF432B">
        <w:rPr>
          <w:rFonts w:asciiTheme="majorHAnsi" w:hAnsiTheme="majorHAnsi"/>
          <w:b/>
          <w:sz w:val="28"/>
          <w:szCs w:val="28"/>
        </w:rPr>
        <w:t>Unleashed</w:t>
      </w:r>
    </w:p>
    <w:p w14:paraId="752EDE4C" w14:textId="77777777" w:rsidR="00825A91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Home of the Brave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  <w:t>Thomas Bergerson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American Dream</w:t>
      </w:r>
    </w:p>
    <w:p w14:paraId="2212F7AE" w14:textId="77777777" w:rsidR="00ED100E" w:rsidRPr="005A2844" w:rsidRDefault="00ED100E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American Dream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Thomas Bergerson</w:t>
      </w:r>
      <w:r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American Dream</w:t>
      </w:r>
    </w:p>
    <w:p w14:paraId="4CB4A19B" w14:textId="77777777" w:rsidR="00825A91" w:rsidRPr="005A2844" w:rsidRDefault="00825A91" w:rsidP="00E8591A">
      <w:pPr>
        <w:rPr>
          <w:rFonts w:asciiTheme="majorHAnsi" w:hAnsiTheme="majorHAnsi"/>
          <w:b/>
          <w:sz w:val="28"/>
          <w:szCs w:val="28"/>
        </w:rPr>
      </w:pPr>
      <w:r w:rsidRPr="005A2844">
        <w:rPr>
          <w:rFonts w:asciiTheme="majorHAnsi" w:hAnsiTheme="majorHAnsi"/>
          <w:b/>
          <w:sz w:val="28"/>
          <w:szCs w:val="28"/>
        </w:rPr>
        <w:t>Never Give Up On Your Dream</w:t>
      </w:r>
      <w:r w:rsidR="00EA2735">
        <w:rPr>
          <w:rFonts w:asciiTheme="majorHAnsi" w:hAnsiTheme="majorHAnsi"/>
          <w:b/>
          <w:sz w:val="28"/>
          <w:szCs w:val="28"/>
        </w:rPr>
        <w:t xml:space="preserve">  Two Steps from Hell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Unleashed</w:t>
      </w:r>
    </w:p>
    <w:p w14:paraId="48A89784" w14:textId="77777777" w:rsidR="00ED3FD4" w:rsidRPr="00EA2735" w:rsidRDefault="00EA2735" w:rsidP="00E8591A">
      <w:pPr>
        <w:rPr>
          <w:rFonts w:asciiTheme="majorHAnsi" w:hAnsiTheme="majorHAnsi"/>
          <w:b/>
        </w:rPr>
      </w:pPr>
      <w:r w:rsidRPr="00EA2735">
        <w:rPr>
          <w:rFonts w:asciiTheme="majorHAnsi" w:hAnsiTheme="majorHAnsi"/>
          <w:b/>
        </w:rPr>
        <w:t xml:space="preserve">     (Instrumental)</w:t>
      </w:r>
    </w:p>
    <w:p w14:paraId="06C9857D" w14:textId="77777777" w:rsidR="00EA2735" w:rsidRDefault="00EA2735" w:rsidP="00E8591A">
      <w:pPr>
        <w:rPr>
          <w:rFonts w:asciiTheme="majorHAnsi" w:hAnsiTheme="majorHAnsi"/>
          <w:b/>
          <w:u w:val="single"/>
        </w:rPr>
      </w:pPr>
    </w:p>
    <w:p w14:paraId="7C12BA6A" w14:textId="77777777" w:rsidR="00ED3FD4" w:rsidRPr="005A2844" w:rsidRDefault="00ED3FD4" w:rsidP="00E8591A">
      <w:pPr>
        <w:rPr>
          <w:rFonts w:asciiTheme="majorHAnsi" w:hAnsiTheme="majorHAnsi"/>
          <w:b/>
          <w:u w:val="single"/>
        </w:rPr>
      </w:pPr>
      <w:r w:rsidRPr="005A2844">
        <w:rPr>
          <w:rFonts w:asciiTheme="majorHAnsi" w:hAnsiTheme="majorHAnsi"/>
          <w:b/>
          <w:u w:val="single"/>
        </w:rPr>
        <w:t>Mirror</w:t>
      </w:r>
    </w:p>
    <w:p w14:paraId="75866293" w14:textId="77777777" w:rsidR="00ED3FD4" w:rsidRDefault="00A23408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417h</w:t>
      </w:r>
      <w:r w:rsidR="00EA2735" w:rsidRPr="00EA2735">
        <w:rPr>
          <w:rFonts w:asciiTheme="majorHAnsi" w:hAnsiTheme="majorHAnsi"/>
          <w:b/>
          <w:sz w:val="28"/>
          <w:szCs w:val="28"/>
        </w:rPr>
        <w:t>z-Desert Sojourn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  <w:t>Michael Tyrell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Wholetones</w:t>
      </w:r>
    </w:p>
    <w:p w14:paraId="3F809B29" w14:textId="77777777" w:rsidR="00EA2735" w:rsidRDefault="00A23408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386hz-Open Door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Michael Tyrell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Wholetones</w:t>
      </w:r>
    </w:p>
    <w:p w14:paraId="43CD542D" w14:textId="77777777" w:rsidR="00EA2735" w:rsidRPr="00EA2735" w:rsidRDefault="00A23408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Key of David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Michael Tyrell</w:t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785AF6">
        <w:rPr>
          <w:rFonts w:asciiTheme="majorHAnsi" w:hAnsiTheme="majorHAnsi"/>
          <w:b/>
          <w:sz w:val="28"/>
          <w:szCs w:val="28"/>
        </w:rPr>
        <w:tab/>
      </w:r>
      <w:r w:rsidR="00EA2735">
        <w:rPr>
          <w:rFonts w:asciiTheme="majorHAnsi" w:hAnsiTheme="majorHAnsi"/>
          <w:b/>
          <w:sz w:val="28"/>
          <w:szCs w:val="28"/>
        </w:rPr>
        <w:t>Wholetones</w:t>
      </w:r>
    </w:p>
    <w:p w14:paraId="37232BD9" w14:textId="77777777" w:rsidR="00ED3FD4" w:rsidRPr="005A2844" w:rsidRDefault="00ED3FD4" w:rsidP="00E8591A">
      <w:pPr>
        <w:rPr>
          <w:rFonts w:asciiTheme="majorHAnsi" w:hAnsiTheme="majorHAnsi"/>
          <w:b/>
          <w:u w:val="single"/>
        </w:rPr>
      </w:pPr>
    </w:p>
    <w:p w14:paraId="5B55F414" w14:textId="77777777" w:rsidR="00A23408" w:rsidRPr="00A1647F" w:rsidRDefault="00A23408" w:rsidP="00E8591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Day 4 Session 4 </w:t>
      </w:r>
      <w:r w:rsidR="00DE3C52" w:rsidRPr="00A1647F">
        <w:rPr>
          <w:rFonts w:asciiTheme="majorHAnsi" w:hAnsiTheme="majorHAnsi"/>
          <w:b/>
          <w:sz w:val="28"/>
          <w:szCs w:val="28"/>
          <w:u w:val="single"/>
        </w:rPr>
        <w:t xml:space="preserve"> Warm Up</w:t>
      </w:r>
    </w:p>
    <w:p w14:paraId="04BFC2EB" w14:textId="77777777" w:rsidR="00DE3C52" w:rsidRPr="00DE3C52" w:rsidRDefault="00DE3C52" w:rsidP="00E8591A">
      <w:pPr>
        <w:rPr>
          <w:rFonts w:asciiTheme="majorHAnsi" w:hAnsiTheme="majorHAnsi"/>
          <w:b/>
          <w:sz w:val="28"/>
          <w:szCs w:val="28"/>
        </w:rPr>
      </w:pPr>
      <w:r w:rsidRPr="00DE3C52">
        <w:rPr>
          <w:rFonts w:asciiTheme="majorHAnsi" w:hAnsiTheme="majorHAnsi"/>
          <w:b/>
          <w:sz w:val="28"/>
          <w:szCs w:val="28"/>
        </w:rPr>
        <w:t>Shambala</w:t>
      </w:r>
      <w:r w:rsidRPr="00DE3C52">
        <w:rPr>
          <w:rFonts w:asciiTheme="majorHAnsi" w:hAnsiTheme="majorHAnsi"/>
          <w:b/>
          <w:sz w:val="28"/>
          <w:szCs w:val="28"/>
        </w:rPr>
        <w:tab/>
      </w:r>
      <w:r w:rsidRPr="00DE3C52">
        <w:rPr>
          <w:rFonts w:asciiTheme="majorHAnsi" w:hAnsiTheme="majorHAnsi"/>
          <w:b/>
          <w:sz w:val="28"/>
          <w:szCs w:val="28"/>
        </w:rPr>
        <w:tab/>
      </w:r>
      <w:r w:rsidRPr="00DE3C52">
        <w:rPr>
          <w:rFonts w:asciiTheme="majorHAnsi" w:hAnsiTheme="majorHAnsi"/>
          <w:b/>
          <w:sz w:val="28"/>
          <w:szCs w:val="28"/>
        </w:rPr>
        <w:tab/>
      </w:r>
      <w:r w:rsidRPr="00DE3C52">
        <w:rPr>
          <w:rFonts w:asciiTheme="majorHAnsi" w:hAnsiTheme="majorHAnsi"/>
          <w:b/>
          <w:sz w:val="28"/>
          <w:szCs w:val="28"/>
        </w:rPr>
        <w:tab/>
        <w:t>Zulu House Club South Africa</w:t>
      </w:r>
      <w:r w:rsidRPr="00DE3C52">
        <w:rPr>
          <w:rFonts w:asciiTheme="majorHAnsi" w:hAnsiTheme="majorHAnsi"/>
          <w:b/>
          <w:sz w:val="28"/>
          <w:szCs w:val="28"/>
        </w:rPr>
        <w:tab/>
      </w:r>
      <w:r w:rsidRPr="00DE3C52">
        <w:rPr>
          <w:rFonts w:asciiTheme="majorHAnsi" w:hAnsiTheme="majorHAnsi"/>
          <w:b/>
          <w:sz w:val="28"/>
          <w:szCs w:val="28"/>
        </w:rPr>
        <w:tab/>
        <w:t>Out of Print</w:t>
      </w:r>
    </w:p>
    <w:p w14:paraId="4BA57601" w14:textId="77777777" w:rsidR="00A23408" w:rsidRDefault="00A23408" w:rsidP="00E8591A">
      <w:pPr>
        <w:rPr>
          <w:rFonts w:asciiTheme="majorHAnsi" w:hAnsiTheme="majorHAnsi"/>
          <w:b/>
          <w:u w:val="single"/>
        </w:rPr>
      </w:pPr>
    </w:p>
    <w:p w14:paraId="25ACECE4" w14:textId="77777777" w:rsidR="004B6A94" w:rsidRDefault="004B6A94" w:rsidP="00E8591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Dance and Celebrate</w:t>
      </w:r>
    </w:p>
    <w:p w14:paraId="45507A46" w14:textId="77777777" w:rsidR="004B6A94" w:rsidRPr="00A1647F" w:rsidRDefault="004B6A94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Can You Feel It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Michael Jackson</w:t>
      </w:r>
    </w:p>
    <w:p w14:paraId="3B6F9A6F" w14:textId="77777777" w:rsidR="004B6A94" w:rsidRPr="00A1647F" w:rsidRDefault="004B6A94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Ain’t No Stoppin’ Us Now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McFadden and Whitefield</w:t>
      </w:r>
    </w:p>
    <w:p w14:paraId="43846758" w14:textId="77777777" w:rsidR="004B6A94" w:rsidRPr="00A1647F" w:rsidRDefault="00AE375E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Feelin’ Alright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Joe Cocker</w:t>
      </w:r>
    </w:p>
    <w:p w14:paraId="497D7EB3" w14:textId="77777777" w:rsidR="00AE375E" w:rsidRPr="00A1647F" w:rsidRDefault="00AE375E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I’m Alright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Kenny Loggins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From the Redwoods</w:t>
      </w:r>
    </w:p>
    <w:p w14:paraId="6E7269CC" w14:textId="77777777" w:rsidR="00AE375E" w:rsidRPr="00A1647F" w:rsidRDefault="00DB5C8E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Old Time Rock n Roll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Bob Seger</w:t>
      </w:r>
    </w:p>
    <w:p w14:paraId="3651AFF8" w14:textId="77777777" w:rsidR="00DB5C8E" w:rsidRPr="00A1647F" w:rsidRDefault="00DB5C8E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Supernatural Thing Part 1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Ben E. King</w:t>
      </w:r>
    </w:p>
    <w:p w14:paraId="76D8967B" w14:textId="77777777" w:rsidR="00DB5C8E" w:rsidRPr="00A1647F" w:rsidRDefault="000D3E3D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 xml:space="preserve">Macarena 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Los Del Rio</w:t>
      </w:r>
    </w:p>
    <w:p w14:paraId="6E11E145" w14:textId="77777777" w:rsidR="000D3E3D" w:rsidRPr="00A1647F" w:rsidRDefault="000D3E3D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La Vida Es un Carnaval (Reggae/Latino Mix)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Celia Cruz</w:t>
      </w:r>
    </w:p>
    <w:p w14:paraId="3EFC062F" w14:textId="77777777" w:rsidR="000D3E3D" w:rsidRPr="00A1647F" w:rsidRDefault="0059545C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Smooth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Santana</w:t>
      </w:r>
    </w:p>
    <w:p w14:paraId="65860520" w14:textId="77777777" w:rsidR="0059545C" w:rsidRPr="00A1647F" w:rsidRDefault="0059545C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Crazy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Seal</w:t>
      </w:r>
    </w:p>
    <w:p w14:paraId="617F8479" w14:textId="77777777" w:rsidR="00465E49" w:rsidRPr="00A1647F" w:rsidRDefault="00465E49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Renegades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X Ambassaders</w:t>
      </w:r>
    </w:p>
    <w:p w14:paraId="740A0CB7" w14:textId="792D197C" w:rsidR="00465E49" w:rsidRPr="00A1647F" w:rsidRDefault="00A1647F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Come With Me Now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465E49" w:rsidRPr="00A1647F">
        <w:rPr>
          <w:rFonts w:asciiTheme="majorHAnsi" w:hAnsiTheme="majorHAnsi"/>
          <w:b/>
          <w:sz w:val="28"/>
          <w:szCs w:val="28"/>
        </w:rPr>
        <w:t>Kongos</w:t>
      </w:r>
    </w:p>
    <w:p w14:paraId="4096C4DD" w14:textId="77777777" w:rsidR="00465E49" w:rsidRPr="00A1647F" w:rsidRDefault="00465E49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A Deeper Love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Aretha Franklin</w:t>
      </w:r>
    </w:p>
    <w:p w14:paraId="3F7FBCB0" w14:textId="77777777" w:rsidR="00B150CF" w:rsidRDefault="00B150CF" w:rsidP="00B150C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2844">
        <w:rPr>
          <w:rFonts w:asciiTheme="majorHAnsi" w:hAnsiTheme="majorHAnsi"/>
          <w:b/>
          <w:sz w:val="28"/>
          <w:szCs w:val="28"/>
          <w:u w:val="single"/>
        </w:rPr>
        <w:t>Shiva’s Bow 21-25  2018 Music Playlist</w:t>
      </w:r>
    </w:p>
    <w:p w14:paraId="227692E4" w14:textId="77777777" w:rsidR="00B150CF" w:rsidRDefault="00B150CF" w:rsidP="00B150C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9EDFE55" w14:textId="77777777" w:rsidR="00B150CF" w:rsidRPr="00785AF6" w:rsidRDefault="00B150CF" w:rsidP="00B150CF">
      <w:pPr>
        <w:rPr>
          <w:rFonts w:asciiTheme="majorHAnsi" w:hAnsiTheme="majorHAnsi"/>
          <w:b/>
          <w:sz w:val="28"/>
          <w:szCs w:val="28"/>
          <w:u w:val="single"/>
        </w:rPr>
      </w:pPr>
      <w:r w:rsidRPr="00785AF6">
        <w:rPr>
          <w:rFonts w:asciiTheme="majorHAnsi" w:hAnsiTheme="majorHAnsi"/>
          <w:b/>
          <w:sz w:val="28"/>
          <w:szCs w:val="28"/>
          <w:u w:val="single"/>
        </w:rPr>
        <w:t>Song Title</w:t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  <w:t>Artist</w:t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</w:r>
      <w:r w:rsidRPr="00785AF6">
        <w:rPr>
          <w:rFonts w:asciiTheme="majorHAnsi" w:hAnsiTheme="majorHAnsi"/>
          <w:b/>
          <w:sz w:val="28"/>
          <w:szCs w:val="28"/>
          <w:u w:val="single"/>
        </w:rPr>
        <w:tab/>
        <w:t>Album</w:t>
      </w:r>
    </w:p>
    <w:p w14:paraId="22A9F5C1" w14:textId="4D51CE85" w:rsidR="00A1647F" w:rsidRDefault="00A1647F" w:rsidP="00E8591A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Don’t Leave Me This Way</w:t>
      </w:r>
      <w:r>
        <w:rPr>
          <w:rFonts w:asciiTheme="majorHAnsi" w:hAnsiTheme="majorHAnsi"/>
          <w:b/>
          <w:sz w:val="28"/>
          <w:szCs w:val="28"/>
        </w:rPr>
        <w:tab/>
      </w:r>
      <w:r w:rsidR="00024927" w:rsidRPr="00A1647F">
        <w:rPr>
          <w:rFonts w:asciiTheme="majorHAnsi" w:hAnsiTheme="majorHAnsi"/>
          <w:b/>
          <w:sz w:val="28"/>
          <w:szCs w:val="28"/>
        </w:rPr>
        <w:t>Thelma Houston</w:t>
      </w:r>
    </w:p>
    <w:p w14:paraId="0BEB38DB" w14:textId="77777777" w:rsidR="00024927" w:rsidRPr="00A1647F" w:rsidRDefault="00024927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Aquarius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5</w:t>
      </w:r>
      <w:r w:rsidRPr="00A1647F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Pr="00A1647F">
        <w:rPr>
          <w:rFonts w:asciiTheme="majorHAnsi" w:hAnsiTheme="majorHAnsi"/>
          <w:b/>
          <w:sz w:val="28"/>
          <w:szCs w:val="28"/>
        </w:rPr>
        <w:t xml:space="preserve"> Dimension</w:t>
      </w:r>
    </w:p>
    <w:p w14:paraId="59F0E4D3" w14:textId="77777777" w:rsidR="00024927" w:rsidRPr="00A1647F" w:rsidRDefault="00024927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Love Don’t Die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The Fray</w:t>
      </w:r>
    </w:p>
    <w:p w14:paraId="0987667F" w14:textId="77777777" w:rsidR="00024927" w:rsidRPr="00A1647F" w:rsidRDefault="00F15186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The Best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Tina Turner</w:t>
      </w:r>
    </w:p>
    <w:p w14:paraId="2A73C292" w14:textId="77777777" w:rsidR="00F15186" w:rsidRPr="00A1647F" w:rsidRDefault="00F15186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Ain’t No Mountain High Enough</w:t>
      </w:r>
      <w:r w:rsidRPr="00A1647F">
        <w:rPr>
          <w:rFonts w:asciiTheme="majorHAnsi" w:hAnsiTheme="majorHAnsi"/>
          <w:b/>
          <w:sz w:val="28"/>
          <w:szCs w:val="28"/>
        </w:rPr>
        <w:tab/>
        <w:t>Marvin Gaye</w:t>
      </w:r>
    </w:p>
    <w:p w14:paraId="35FC29DD" w14:textId="77777777" w:rsidR="00F15186" w:rsidRPr="00A1647F" w:rsidRDefault="00F15186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Got to Give It Up Part 1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Marvin Gaye</w:t>
      </w:r>
    </w:p>
    <w:p w14:paraId="25DEE06C" w14:textId="77777777" w:rsidR="00F15186" w:rsidRPr="00A1647F" w:rsidRDefault="00360C20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Proud (Peter Presta QAF V Mix</w:t>
      </w:r>
      <w:r w:rsidRPr="00A1647F">
        <w:rPr>
          <w:rFonts w:asciiTheme="majorHAnsi" w:hAnsiTheme="majorHAnsi"/>
          <w:b/>
          <w:sz w:val="28"/>
          <w:szCs w:val="28"/>
        </w:rPr>
        <w:tab/>
        <w:t>Heather Small</w:t>
      </w:r>
    </w:p>
    <w:p w14:paraId="7254609B" w14:textId="62F75A1C" w:rsidR="00360C20" w:rsidRPr="00A1647F" w:rsidRDefault="00A1647F" w:rsidP="00E8591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Played A Live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360C20" w:rsidRPr="00A1647F">
        <w:rPr>
          <w:rFonts w:asciiTheme="majorHAnsi" w:hAnsiTheme="majorHAnsi"/>
          <w:b/>
          <w:sz w:val="28"/>
          <w:szCs w:val="28"/>
        </w:rPr>
        <w:t>Safriduo</w:t>
      </w:r>
    </w:p>
    <w:p w14:paraId="2A0AFE31" w14:textId="77777777" w:rsidR="00360C20" w:rsidRPr="00A1647F" w:rsidRDefault="00794AE3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Waka Waka (This Time for Africa) Lysark and Simone Farina Remix)</w:t>
      </w:r>
    </w:p>
    <w:p w14:paraId="02C6563A" w14:textId="77777777" w:rsidR="004B6A94" w:rsidRPr="00A1647F" w:rsidRDefault="00794AE3" w:rsidP="00E8591A">
      <w:pPr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Glorious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Mans Zelmerlow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Youtube only</w:t>
      </w:r>
    </w:p>
    <w:p w14:paraId="0DE699EF" w14:textId="77777777" w:rsidR="004B6A94" w:rsidRPr="004B6A94" w:rsidRDefault="004B6A94" w:rsidP="00E8591A">
      <w:pPr>
        <w:rPr>
          <w:rFonts w:asciiTheme="majorHAnsi" w:hAnsiTheme="majorHAnsi"/>
          <w:b/>
        </w:rPr>
      </w:pPr>
    </w:p>
    <w:p w14:paraId="72577787" w14:textId="2091634A" w:rsidR="00F2360A" w:rsidRPr="00A1647F" w:rsidRDefault="00E8591A" w:rsidP="000B01FA">
      <w:pPr>
        <w:rPr>
          <w:rFonts w:asciiTheme="majorHAnsi" w:hAnsiTheme="majorHAnsi"/>
          <w:b/>
          <w:sz w:val="28"/>
          <w:szCs w:val="28"/>
          <w:u w:val="single"/>
        </w:rPr>
      </w:pPr>
      <w:r w:rsidRPr="00A1647F">
        <w:rPr>
          <w:rFonts w:asciiTheme="majorHAnsi" w:hAnsiTheme="majorHAnsi"/>
          <w:b/>
          <w:sz w:val="28"/>
          <w:szCs w:val="28"/>
          <w:u w:val="single"/>
        </w:rPr>
        <w:t>Day 5  Session</w:t>
      </w:r>
      <w:r w:rsidR="00EA2735" w:rsidRPr="00A1647F">
        <w:rPr>
          <w:rFonts w:asciiTheme="majorHAnsi" w:hAnsiTheme="majorHAnsi"/>
          <w:b/>
          <w:sz w:val="28"/>
          <w:szCs w:val="28"/>
          <w:u w:val="single"/>
        </w:rPr>
        <w:t xml:space="preserve"> 1</w:t>
      </w:r>
      <w:r w:rsidRPr="00A1647F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44C700BE" w14:textId="06ACF92F" w:rsidR="00F2360A" w:rsidRDefault="00F2360A" w:rsidP="000B01F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C&amp;E</w:t>
      </w:r>
    </w:p>
    <w:p w14:paraId="21745350" w14:textId="21DF853A" w:rsidR="00F2360A" w:rsidRPr="00A1647F" w:rsidRDefault="0010794D" w:rsidP="0010794D">
      <w:pPr>
        <w:ind w:left="3600" w:hanging="3600"/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Dragon Age Inquisition Theme</w:t>
      </w:r>
      <w:r w:rsidRPr="00A1647F">
        <w:rPr>
          <w:rFonts w:asciiTheme="majorHAnsi" w:hAnsiTheme="majorHAnsi"/>
          <w:b/>
          <w:sz w:val="28"/>
          <w:szCs w:val="28"/>
        </w:rPr>
        <w:tab/>
        <w:t>Trevor Morris</w:t>
      </w:r>
      <w:r w:rsidR="00A1647F">
        <w:rPr>
          <w:rFonts w:asciiTheme="majorHAnsi" w:hAnsiTheme="majorHAnsi"/>
          <w:b/>
          <w:sz w:val="28"/>
          <w:szCs w:val="28"/>
        </w:rPr>
        <w:tab/>
      </w:r>
      <w:r w:rsidR="00A1647F">
        <w:rPr>
          <w:rFonts w:asciiTheme="majorHAnsi" w:hAnsiTheme="majorHAnsi"/>
          <w:b/>
          <w:sz w:val="28"/>
          <w:szCs w:val="28"/>
        </w:rPr>
        <w:tab/>
      </w:r>
      <w:r w:rsid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>Dragon Age Inquisition</w:t>
      </w:r>
    </w:p>
    <w:p w14:paraId="78FA18A1" w14:textId="2D8FBFAA" w:rsidR="00A1647F" w:rsidRPr="00A1647F" w:rsidRDefault="00A1647F" w:rsidP="0010794D">
      <w:pPr>
        <w:ind w:left="3600" w:hanging="3600"/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Quick Burning Wick</w:t>
      </w:r>
      <w:r w:rsidRPr="00A1647F">
        <w:rPr>
          <w:rFonts w:asciiTheme="majorHAnsi" w:hAnsiTheme="majorHAnsi"/>
          <w:b/>
          <w:sz w:val="28"/>
          <w:szCs w:val="28"/>
        </w:rPr>
        <w:tab/>
        <w:t>Icon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  <w:t>Dawning Promises</w:t>
      </w:r>
    </w:p>
    <w:p w14:paraId="2BADFD06" w14:textId="7EB8BB3D" w:rsidR="00A1647F" w:rsidRPr="00A1647F" w:rsidRDefault="0010794D" w:rsidP="0010794D">
      <w:pPr>
        <w:ind w:left="3600" w:hanging="3600"/>
        <w:rPr>
          <w:rFonts w:asciiTheme="majorHAnsi" w:hAnsiTheme="majorHAnsi"/>
          <w:b/>
          <w:sz w:val="28"/>
          <w:szCs w:val="28"/>
        </w:rPr>
      </w:pPr>
      <w:r w:rsidRPr="00A1647F">
        <w:rPr>
          <w:rFonts w:asciiTheme="majorHAnsi" w:hAnsiTheme="majorHAnsi"/>
          <w:b/>
          <w:sz w:val="28"/>
          <w:szCs w:val="28"/>
        </w:rPr>
        <w:t>A Tale of Sea Dragons</w:t>
      </w:r>
      <w:r w:rsidRPr="00A1647F">
        <w:rPr>
          <w:rFonts w:asciiTheme="majorHAnsi" w:hAnsiTheme="majorHAnsi"/>
          <w:b/>
          <w:sz w:val="28"/>
          <w:szCs w:val="28"/>
        </w:rPr>
        <w:tab/>
        <w:t>Marcus Warner</w:t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Pr="00A1647F">
        <w:rPr>
          <w:rFonts w:asciiTheme="majorHAnsi" w:hAnsiTheme="majorHAnsi"/>
          <w:b/>
          <w:sz w:val="28"/>
          <w:szCs w:val="28"/>
        </w:rPr>
        <w:tab/>
      </w:r>
      <w:r w:rsidR="00A1647F" w:rsidRPr="00A1647F">
        <w:rPr>
          <w:rFonts w:asciiTheme="majorHAnsi" w:hAnsiTheme="majorHAnsi"/>
          <w:b/>
          <w:sz w:val="28"/>
          <w:szCs w:val="28"/>
        </w:rPr>
        <w:t>Oceans</w:t>
      </w:r>
    </w:p>
    <w:p w14:paraId="381E1BE0" w14:textId="4CD0953D" w:rsidR="0010794D" w:rsidRPr="0010794D" w:rsidRDefault="0010794D" w:rsidP="0010794D">
      <w:pPr>
        <w:ind w:left="3600" w:hanging="360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6787EC56" w14:textId="7ED030C0" w:rsidR="00F2360A" w:rsidRDefault="00F2360A" w:rsidP="000B01F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Mirror</w:t>
      </w:r>
    </w:p>
    <w:p w14:paraId="1ED92419" w14:textId="77777777" w:rsidR="00F2360A" w:rsidRDefault="00F2360A" w:rsidP="00F23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417h</w:t>
      </w:r>
      <w:r w:rsidRPr="00EA2735">
        <w:rPr>
          <w:rFonts w:asciiTheme="majorHAnsi" w:hAnsiTheme="majorHAnsi"/>
          <w:b/>
          <w:sz w:val="28"/>
          <w:szCs w:val="28"/>
        </w:rPr>
        <w:t>z-Desert Sojourn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Michael Tyrell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Wholetones</w:t>
      </w:r>
    </w:p>
    <w:p w14:paraId="0B4A92C6" w14:textId="77777777" w:rsidR="00F2360A" w:rsidRDefault="00F2360A" w:rsidP="00F23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386hz-Open Door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Michael Tyrell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Wholetones</w:t>
      </w:r>
    </w:p>
    <w:p w14:paraId="46ED788A" w14:textId="77777777" w:rsidR="00F2360A" w:rsidRPr="00EA2735" w:rsidRDefault="00F2360A" w:rsidP="00F2360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Key of David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Michael Tyrell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Wholetones</w:t>
      </w:r>
    </w:p>
    <w:p w14:paraId="13EB3A14" w14:textId="77777777" w:rsidR="00F2360A" w:rsidRDefault="00F2360A" w:rsidP="000B01FA">
      <w:pPr>
        <w:rPr>
          <w:rFonts w:asciiTheme="majorHAnsi" w:hAnsiTheme="majorHAnsi"/>
          <w:b/>
          <w:u w:val="single"/>
        </w:rPr>
      </w:pPr>
    </w:p>
    <w:p w14:paraId="56898D2E" w14:textId="11B76C9B" w:rsidR="00F2360A" w:rsidRDefault="00F2360A" w:rsidP="000B01F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Session 2 Warm up</w:t>
      </w:r>
    </w:p>
    <w:p w14:paraId="44CE267D" w14:textId="1C9B4663" w:rsidR="00F2360A" w:rsidRPr="00F2360A" w:rsidRDefault="00F2360A" w:rsidP="000B01FA">
      <w:pPr>
        <w:rPr>
          <w:rFonts w:asciiTheme="majorHAnsi" w:hAnsiTheme="majorHAnsi"/>
          <w:b/>
          <w:sz w:val="28"/>
          <w:szCs w:val="28"/>
        </w:rPr>
      </w:pPr>
      <w:r w:rsidRPr="00F2360A">
        <w:rPr>
          <w:rFonts w:asciiTheme="majorHAnsi" w:hAnsiTheme="majorHAnsi"/>
          <w:b/>
          <w:sz w:val="28"/>
          <w:szCs w:val="28"/>
        </w:rPr>
        <w:t>Let the Joy Rise</w:t>
      </w:r>
      <w:r w:rsidRPr="00F2360A">
        <w:rPr>
          <w:rFonts w:asciiTheme="majorHAnsi" w:hAnsiTheme="majorHAnsi"/>
          <w:b/>
          <w:sz w:val="28"/>
          <w:szCs w:val="28"/>
        </w:rPr>
        <w:tab/>
      </w:r>
      <w:r w:rsidRPr="00F2360A">
        <w:rPr>
          <w:rFonts w:asciiTheme="majorHAnsi" w:hAnsiTheme="majorHAnsi"/>
          <w:b/>
          <w:sz w:val="28"/>
          <w:szCs w:val="28"/>
        </w:rPr>
        <w:tab/>
      </w:r>
      <w:r w:rsidRPr="00F2360A">
        <w:rPr>
          <w:rFonts w:asciiTheme="majorHAnsi" w:hAnsiTheme="majorHAnsi"/>
          <w:b/>
          <w:sz w:val="28"/>
          <w:szCs w:val="28"/>
        </w:rPr>
        <w:tab/>
        <w:t>Abigail</w:t>
      </w:r>
    </w:p>
    <w:p w14:paraId="33A75B62" w14:textId="77777777" w:rsidR="00F2360A" w:rsidRDefault="00F2360A" w:rsidP="000B01FA">
      <w:pPr>
        <w:rPr>
          <w:rFonts w:asciiTheme="majorHAnsi" w:hAnsiTheme="majorHAnsi"/>
          <w:b/>
          <w:u w:val="single"/>
        </w:rPr>
      </w:pPr>
    </w:p>
    <w:p w14:paraId="36698D81" w14:textId="0E18D398" w:rsidR="00F2360A" w:rsidRDefault="00F2360A" w:rsidP="000B01F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Acknowledgements</w:t>
      </w:r>
    </w:p>
    <w:p w14:paraId="74F2C033" w14:textId="0BE7FDD0" w:rsidR="00F2360A" w:rsidRPr="00F2360A" w:rsidRDefault="00F2360A" w:rsidP="000B01FA">
      <w:pPr>
        <w:rPr>
          <w:rFonts w:asciiTheme="majorHAnsi" w:hAnsiTheme="majorHAnsi"/>
          <w:b/>
          <w:sz w:val="28"/>
          <w:szCs w:val="28"/>
        </w:rPr>
      </w:pPr>
      <w:r w:rsidRPr="00F2360A">
        <w:rPr>
          <w:rFonts w:asciiTheme="majorHAnsi" w:hAnsiTheme="majorHAnsi"/>
          <w:b/>
          <w:sz w:val="28"/>
          <w:szCs w:val="28"/>
        </w:rPr>
        <w:t>Do the Olympic Dance</w:t>
      </w:r>
      <w:r w:rsidRPr="00F2360A">
        <w:rPr>
          <w:rFonts w:asciiTheme="majorHAnsi" w:hAnsiTheme="majorHAnsi"/>
          <w:b/>
          <w:sz w:val="28"/>
          <w:szCs w:val="28"/>
        </w:rPr>
        <w:tab/>
      </w:r>
      <w:r w:rsidRPr="00F2360A">
        <w:rPr>
          <w:rFonts w:asciiTheme="majorHAnsi" w:hAnsiTheme="majorHAnsi"/>
          <w:b/>
          <w:sz w:val="28"/>
          <w:szCs w:val="28"/>
        </w:rPr>
        <w:tab/>
        <w:t>Dave Sinclair</w:t>
      </w:r>
    </w:p>
    <w:p w14:paraId="5E00D0BA" w14:textId="461ECF69" w:rsidR="00F2360A" w:rsidRPr="00F2360A" w:rsidRDefault="00F2360A" w:rsidP="000B01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Jungle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F2360A">
        <w:rPr>
          <w:rFonts w:asciiTheme="majorHAnsi" w:hAnsiTheme="majorHAnsi"/>
          <w:b/>
          <w:sz w:val="28"/>
          <w:szCs w:val="28"/>
        </w:rPr>
        <w:t>Hilight Tribe</w:t>
      </w:r>
    </w:p>
    <w:p w14:paraId="60546A4D" w14:textId="77777777" w:rsidR="00F2360A" w:rsidRDefault="00F2360A" w:rsidP="000B01FA">
      <w:pPr>
        <w:rPr>
          <w:rFonts w:asciiTheme="majorHAnsi" w:hAnsiTheme="majorHAnsi"/>
          <w:b/>
          <w:u w:val="single"/>
        </w:rPr>
      </w:pPr>
    </w:p>
    <w:p w14:paraId="1FC46615" w14:textId="54E1049A" w:rsidR="00F2360A" w:rsidRDefault="00F2360A" w:rsidP="000B01F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Orb Show</w:t>
      </w:r>
    </w:p>
    <w:p w14:paraId="697A254A" w14:textId="0DF57522" w:rsidR="00F2360A" w:rsidRDefault="00F2360A" w:rsidP="000B01FA">
      <w:pPr>
        <w:rPr>
          <w:rFonts w:asciiTheme="majorHAnsi" w:hAnsiTheme="majorHAnsi"/>
          <w:b/>
          <w:sz w:val="28"/>
          <w:szCs w:val="28"/>
        </w:rPr>
      </w:pPr>
      <w:r w:rsidRPr="00F2360A">
        <w:rPr>
          <w:rFonts w:asciiTheme="majorHAnsi" w:hAnsiTheme="majorHAnsi"/>
          <w:b/>
          <w:sz w:val="28"/>
          <w:szCs w:val="28"/>
        </w:rPr>
        <w:t>Son of Thunder</w:t>
      </w:r>
      <w:r w:rsidRPr="00F2360A">
        <w:rPr>
          <w:rFonts w:asciiTheme="majorHAnsi" w:hAnsiTheme="majorHAnsi"/>
          <w:b/>
          <w:sz w:val="28"/>
          <w:szCs w:val="28"/>
        </w:rPr>
        <w:tab/>
      </w:r>
      <w:r w:rsidRPr="00F2360A">
        <w:rPr>
          <w:rFonts w:asciiTheme="majorHAnsi" w:hAnsiTheme="majorHAnsi"/>
          <w:b/>
          <w:sz w:val="28"/>
          <w:szCs w:val="28"/>
        </w:rPr>
        <w:tab/>
      </w:r>
      <w:r w:rsidRPr="00F2360A">
        <w:rPr>
          <w:rFonts w:asciiTheme="majorHAnsi" w:hAnsiTheme="majorHAnsi"/>
          <w:b/>
          <w:sz w:val="28"/>
          <w:szCs w:val="28"/>
        </w:rPr>
        <w:tab/>
        <w:t>Shawn Boutwell</w:t>
      </w:r>
    </w:p>
    <w:p w14:paraId="2B95B794" w14:textId="7358B3F0" w:rsidR="00AA5843" w:rsidRDefault="00AA5843" w:rsidP="000B01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Tell the World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Eric Hutchinson</w:t>
      </w:r>
    </w:p>
    <w:p w14:paraId="5856F2E5" w14:textId="30CC20BD" w:rsidR="00AA5843" w:rsidRPr="00F2360A" w:rsidRDefault="00AA5843" w:rsidP="000B01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Ain’t No Stoppin’ Us Now</w:t>
      </w:r>
      <w:r>
        <w:rPr>
          <w:rFonts w:asciiTheme="majorHAnsi" w:hAnsiTheme="majorHAnsi"/>
          <w:b/>
          <w:sz w:val="28"/>
          <w:szCs w:val="28"/>
        </w:rPr>
        <w:tab/>
        <w:t>McFadden</w:t>
      </w:r>
    </w:p>
    <w:p w14:paraId="6FD6074E" w14:textId="00E32344" w:rsidR="00F2360A" w:rsidRPr="008B4C46" w:rsidRDefault="00F2360A" w:rsidP="000B01FA">
      <w:pPr>
        <w:rPr>
          <w:rFonts w:asciiTheme="majorHAnsi" w:hAnsiTheme="majorHAnsi"/>
          <w:b/>
          <w:sz w:val="28"/>
          <w:szCs w:val="28"/>
        </w:rPr>
      </w:pPr>
      <w:r w:rsidRPr="008B4C46">
        <w:rPr>
          <w:rFonts w:asciiTheme="majorHAnsi" w:hAnsiTheme="majorHAnsi"/>
          <w:b/>
          <w:sz w:val="28"/>
          <w:szCs w:val="28"/>
        </w:rPr>
        <w:t>Glorious</w:t>
      </w:r>
      <w:r w:rsidRPr="008B4C46">
        <w:rPr>
          <w:rFonts w:asciiTheme="majorHAnsi" w:hAnsiTheme="majorHAnsi"/>
          <w:b/>
          <w:sz w:val="28"/>
          <w:szCs w:val="28"/>
        </w:rPr>
        <w:tab/>
      </w:r>
      <w:r w:rsidRPr="008B4C46">
        <w:rPr>
          <w:rFonts w:asciiTheme="majorHAnsi" w:hAnsiTheme="majorHAnsi"/>
          <w:b/>
          <w:sz w:val="28"/>
          <w:szCs w:val="28"/>
        </w:rPr>
        <w:tab/>
      </w:r>
      <w:r w:rsidRPr="008B4C46">
        <w:rPr>
          <w:rFonts w:asciiTheme="majorHAnsi" w:hAnsiTheme="majorHAnsi"/>
          <w:b/>
          <w:sz w:val="28"/>
          <w:szCs w:val="28"/>
        </w:rPr>
        <w:tab/>
      </w:r>
      <w:r w:rsidRPr="008B4C46">
        <w:rPr>
          <w:rFonts w:asciiTheme="majorHAnsi" w:hAnsiTheme="majorHAnsi"/>
          <w:b/>
          <w:sz w:val="28"/>
          <w:szCs w:val="28"/>
        </w:rPr>
        <w:tab/>
        <w:t>Mans Zelmerlow</w:t>
      </w:r>
      <w:r w:rsidRPr="008B4C46">
        <w:rPr>
          <w:rFonts w:asciiTheme="majorHAnsi" w:hAnsiTheme="majorHAnsi"/>
          <w:b/>
          <w:sz w:val="28"/>
          <w:szCs w:val="28"/>
        </w:rPr>
        <w:tab/>
      </w:r>
      <w:r w:rsidRPr="008B4C46">
        <w:rPr>
          <w:rFonts w:asciiTheme="majorHAnsi" w:hAnsiTheme="majorHAnsi"/>
          <w:b/>
          <w:sz w:val="28"/>
          <w:szCs w:val="28"/>
        </w:rPr>
        <w:tab/>
      </w:r>
      <w:r w:rsidRPr="008B4C46">
        <w:rPr>
          <w:rFonts w:asciiTheme="majorHAnsi" w:hAnsiTheme="majorHAnsi"/>
          <w:b/>
          <w:sz w:val="28"/>
          <w:szCs w:val="28"/>
        </w:rPr>
        <w:tab/>
      </w:r>
      <w:r w:rsidRPr="008B4C46">
        <w:rPr>
          <w:rFonts w:asciiTheme="majorHAnsi" w:hAnsiTheme="majorHAnsi"/>
          <w:b/>
          <w:sz w:val="28"/>
          <w:szCs w:val="28"/>
        </w:rPr>
        <w:tab/>
        <w:t>Youtube Only</w:t>
      </w:r>
    </w:p>
    <w:p w14:paraId="0BAD3D37" w14:textId="77777777" w:rsidR="00F2360A" w:rsidRDefault="00F2360A" w:rsidP="000B01FA">
      <w:pPr>
        <w:rPr>
          <w:rFonts w:asciiTheme="majorHAnsi" w:hAnsiTheme="majorHAnsi"/>
          <w:b/>
          <w:u w:val="single"/>
        </w:rPr>
      </w:pPr>
    </w:p>
    <w:p w14:paraId="101215D0" w14:textId="77777777" w:rsidR="00F2360A" w:rsidRPr="00F2360A" w:rsidRDefault="00F2360A" w:rsidP="000B01FA">
      <w:pPr>
        <w:rPr>
          <w:rFonts w:asciiTheme="majorHAnsi" w:hAnsiTheme="majorHAnsi"/>
          <w:b/>
          <w:u w:val="single"/>
        </w:rPr>
      </w:pPr>
    </w:p>
    <w:sectPr w:rsidR="00F2360A" w:rsidRPr="00F2360A" w:rsidSect="00FF432B">
      <w:footerReference w:type="even" r:id="rId7"/>
      <w:footerReference w:type="default" r:id="rId8"/>
      <w:pgSz w:w="12240" w:h="15840"/>
      <w:pgMar w:top="1440" w:right="994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C4502" w14:textId="77777777" w:rsidR="0010794D" w:rsidRDefault="0010794D" w:rsidP="00785AF6">
      <w:r>
        <w:separator/>
      </w:r>
    </w:p>
  </w:endnote>
  <w:endnote w:type="continuationSeparator" w:id="0">
    <w:p w14:paraId="615257D4" w14:textId="77777777" w:rsidR="0010794D" w:rsidRDefault="0010794D" w:rsidP="0078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44DF1" w14:textId="77777777" w:rsidR="0010794D" w:rsidRDefault="0010794D" w:rsidP="00DE3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EEB12" w14:textId="77777777" w:rsidR="0010794D" w:rsidRDefault="00107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DC127" w14:textId="77777777" w:rsidR="0010794D" w:rsidRDefault="0010794D" w:rsidP="00DE3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7CF27" w14:textId="77777777" w:rsidR="0010794D" w:rsidRDefault="00107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A3950" w14:textId="77777777" w:rsidR="0010794D" w:rsidRDefault="0010794D" w:rsidP="00785AF6">
      <w:r>
        <w:separator/>
      </w:r>
    </w:p>
  </w:footnote>
  <w:footnote w:type="continuationSeparator" w:id="0">
    <w:p w14:paraId="10FB60A0" w14:textId="77777777" w:rsidR="0010794D" w:rsidRDefault="0010794D" w:rsidP="0078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8"/>
    <w:rsid w:val="00003798"/>
    <w:rsid w:val="00024425"/>
    <w:rsid w:val="00024927"/>
    <w:rsid w:val="000449D2"/>
    <w:rsid w:val="000B01FA"/>
    <w:rsid w:val="000C11C9"/>
    <w:rsid w:val="000D3E3D"/>
    <w:rsid w:val="000E4C11"/>
    <w:rsid w:val="0010794D"/>
    <w:rsid w:val="0012488A"/>
    <w:rsid w:val="00175C7F"/>
    <w:rsid w:val="001A110D"/>
    <w:rsid w:val="001C2925"/>
    <w:rsid w:val="001C538D"/>
    <w:rsid w:val="001E4C91"/>
    <w:rsid w:val="00275C44"/>
    <w:rsid w:val="0029284E"/>
    <w:rsid w:val="00360C20"/>
    <w:rsid w:val="00386788"/>
    <w:rsid w:val="003962CE"/>
    <w:rsid w:val="003D4180"/>
    <w:rsid w:val="003F0318"/>
    <w:rsid w:val="00405A15"/>
    <w:rsid w:val="0043113C"/>
    <w:rsid w:val="004477C4"/>
    <w:rsid w:val="00465E49"/>
    <w:rsid w:val="004B6A94"/>
    <w:rsid w:val="0059545C"/>
    <w:rsid w:val="005A2844"/>
    <w:rsid w:val="00617046"/>
    <w:rsid w:val="00620414"/>
    <w:rsid w:val="006E0BC8"/>
    <w:rsid w:val="00785AF6"/>
    <w:rsid w:val="00794AE3"/>
    <w:rsid w:val="00825A91"/>
    <w:rsid w:val="008468CD"/>
    <w:rsid w:val="00876D6F"/>
    <w:rsid w:val="008B2B27"/>
    <w:rsid w:val="008B4C46"/>
    <w:rsid w:val="008F0A0A"/>
    <w:rsid w:val="008F0E81"/>
    <w:rsid w:val="00954742"/>
    <w:rsid w:val="00986C17"/>
    <w:rsid w:val="00A1647F"/>
    <w:rsid w:val="00A23408"/>
    <w:rsid w:val="00A933A2"/>
    <w:rsid w:val="00AA5843"/>
    <w:rsid w:val="00AD38F2"/>
    <w:rsid w:val="00AE375E"/>
    <w:rsid w:val="00B150CF"/>
    <w:rsid w:val="00BE6087"/>
    <w:rsid w:val="00BF2463"/>
    <w:rsid w:val="00C401FD"/>
    <w:rsid w:val="00D044AF"/>
    <w:rsid w:val="00D51028"/>
    <w:rsid w:val="00D67B91"/>
    <w:rsid w:val="00D82028"/>
    <w:rsid w:val="00D87AC9"/>
    <w:rsid w:val="00DB5C8E"/>
    <w:rsid w:val="00DE3C52"/>
    <w:rsid w:val="00E12D38"/>
    <w:rsid w:val="00E8591A"/>
    <w:rsid w:val="00EA2735"/>
    <w:rsid w:val="00ED100E"/>
    <w:rsid w:val="00ED3FD4"/>
    <w:rsid w:val="00F15186"/>
    <w:rsid w:val="00F2360A"/>
    <w:rsid w:val="00F82904"/>
    <w:rsid w:val="00F92ED5"/>
    <w:rsid w:val="00FB2497"/>
    <w:rsid w:val="00FE55E1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FFCC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AC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85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F6"/>
  </w:style>
  <w:style w:type="character" w:styleId="PageNumber">
    <w:name w:val="page number"/>
    <w:basedOn w:val="DefaultParagraphFont"/>
    <w:uiPriority w:val="99"/>
    <w:semiHidden/>
    <w:unhideWhenUsed/>
    <w:rsid w:val="00785AF6"/>
  </w:style>
  <w:style w:type="paragraph" w:styleId="Header">
    <w:name w:val="header"/>
    <w:basedOn w:val="Normal"/>
    <w:link w:val="HeaderChar"/>
    <w:uiPriority w:val="99"/>
    <w:unhideWhenUsed/>
    <w:rsid w:val="00785A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AC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85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F6"/>
  </w:style>
  <w:style w:type="character" w:styleId="PageNumber">
    <w:name w:val="page number"/>
    <w:basedOn w:val="DefaultParagraphFont"/>
    <w:uiPriority w:val="99"/>
    <w:semiHidden/>
    <w:unhideWhenUsed/>
    <w:rsid w:val="00785AF6"/>
  </w:style>
  <w:style w:type="paragraph" w:styleId="Header">
    <w:name w:val="header"/>
    <w:basedOn w:val="Normal"/>
    <w:link w:val="HeaderChar"/>
    <w:uiPriority w:val="99"/>
    <w:unhideWhenUsed/>
    <w:rsid w:val="00785A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usic:Library:Application%20Support:Microsoft:Office:User%20Templates:My%20Templates:Music%20Play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Music Playlist Template.dotx</Template>
  <TotalTime>1</TotalTime>
  <Pages>3</Pages>
  <Words>441</Words>
  <Characters>2515</Characters>
  <Application>Microsoft Macintosh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cp:lastPrinted>2018-08-24T22:07:00Z</cp:lastPrinted>
  <dcterms:created xsi:type="dcterms:W3CDTF">2018-08-30T22:05:00Z</dcterms:created>
  <dcterms:modified xsi:type="dcterms:W3CDTF">2018-08-30T22:05:00Z</dcterms:modified>
</cp:coreProperties>
</file>